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B269" w14:textId="77777777" w:rsidR="008F6C99" w:rsidRDefault="00500A3F">
      <w:pPr>
        <w:pStyle w:val="Textbody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A – modello domanda</w:t>
      </w:r>
    </w:p>
    <w:p w14:paraId="060837D2" w14:textId="77777777" w:rsidR="008F6C99" w:rsidRDefault="008F6C99">
      <w:pPr>
        <w:pStyle w:val="Standard"/>
        <w:jc w:val="right"/>
        <w:rPr>
          <w:rFonts w:ascii="Arial" w:hAnsi="Arial" w:cs="Arial"/>
          <w:b/>
        </w:rPr>
      </w:pPr>
    </w:p>
    <w:p w14:paraId="04522652" w14:textId="77777777" w:rsidR="008F6C99" w:rsidRDefault="00500A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Direttore del Dipartimento</w:t>
      </w:r>
    </w:p>
    <w:p w14:paraId="5E94BFA6" w14:textId="77777777" w:rsidR="008F6C99" w:rsidRDefault="00500A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Affari Amministrativi e personale</w:t>
      </w:r>
    </w:p>
    <w:p w14:paraId="0B89356D" w14:textId="77777777" w:rsidR="008F6C99" w:rsidRDefault="00500A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dell’A.R.P.A. Piemonte</w:t>
      </w:r>
    </w:p>
    <w:p w14:paraId="29D33C37" w14:textId="77777777" w:rsidR="008F6C99" w:rsidRDefault="00500A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Via Pio VII 9</w:t>
      </w:r>
    </w:p>
    <w:p w14:paraId="27B9C480" w14:textId="77777777" w:rsidR="008F6C99" w:rsidRDefault="00500A3F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10135 Torino</w:t>
      </w:r>
    </w:p>
    <w:p w14:paraId="1CB43706" w14:textId="77777777" w:rsidR="008F6C99" w:rsidRDefault="008F6C99">
      <w:pPr>
        <w:pStyle w:val="Standard"/>
        <w:spacing w:after="120" w:line="360" w:lineRule="auto"/>
        <w:jc w:val="both"/>
        <w:rPr>
          <w:rFonts w:ascii="Arial" w:hAnsi="Arial" w:cs="Arial"/>
        </w:rPr>
      </w:pPr>
    </w:p>
    <w:p w14:paraId="48AF9076" w14:textId="77777777" w:rsidR="008F6C99" w:rsidRDefault="00500A3F">
      <w:pPr>
        <w:pStyle w:val="Standard"/>
        <w:spacing w:after="120" w:line="360" w:lineRule="auto"/>
        <w:jc w:val="both"/>
      </w:pPr>
      <w:r>
        <w:rPr>
          <w:rFonts w:ascii="Arial" w:hAnsi="Arial" w:cs="Arial"/>
        </w:rPr>
        <w:t>Il/La sottoscritto/a (</w:t>
      </w:r>
      <w:r>
        <w:rPr>
          <w:rFonts w:ascii="Arial" w:hAnsi="Arial" w:cs="Arial"/>
          <w:i/>
        </w:rPr>
        <w:t>cognome</w:t>
      </w:r>
      <w:r>
        <w:rPr>
          <w:rFonts w:ascii="Arial" w:hAnsi="Arial" w:cs="Arial"/>
        </w:rPr>
        <w:t>) ………………………………(</w:t>
      </w:r>
      <w:r>
        <w:rPr>
          <w:rFonts w:ascii="Arial" w:hAnsi="Arial" w:cs="Arial"/>
          <w:i/>
        </w:rPr>
        <w:t>nome</w:t>
      </w:r>
      <w:r>
        <w:rPr>
          <w:rFonts w:ascii="Arial" w:hAnsi="Arial" w:cs="Arial"/>
        </w:rPr>
        <w:t>) …………………………………….</w:t>
      </w:r>
    </w:p>
    <w:p w14:paraId="1245C9F3" w14:textId="77777777" w:rsidR="008F6C99" w:rsidRDefault="00500A3F">
      <w:pPr>
        <w:pStyle w:val="Standard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chiede di essere </w:t>
      </w:r>
      <w:r>
        <w:rPr>
          <w:rFonts w:ascii="Arial" w:hAnsi="Arial" w:cs="Arial"/>
        </w:rPr>
        <w:t xml:space="preserve">ammesso/a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partecipare all’avviso di mobilità volontaria esterna, mediante passaggio diretto tra amministrazioni diverse, indetto da ARPA Piemonte ai sensi dell’art. 30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30.03.2001 n. 165, per:</w:t>
      </w:r>
    </w:p>
    <w:p w14:paraId="1A6122E8" w14:textId="77777777" w:rsidR="008F6C99" w:rsidRDefault="00500A3F">
      <w:pPr>
        <w:pStyle w:val="Standard"/>
        <w:spacing w:after="120" w:line="360" w:lineRule="auto"/>
        <w:ind w:left="360"/>
        <w:jc w:val="both"/>
      </w:pPr>
      <w:r>
        <w:rPr>
          <w:rFonts w:ascii="Arial" w:hAnsi="Arial" w:cs="Arial"/>
          <w:b/>
          <w:bCs/>
        </w:rPr>
        <w:t>n. 1 posto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Collaboratore amministrativo professiona</w:t>
      </w:r>
      <w:r>
        <w:rPr>
          <w:rFonts w:ascii="Arial" w:hAnsi="Arial" w:cs="Arial"/>
          <w:b/>
          <w:bCs/>
          <w:i/>
          <w:iCs/>
        </w:rPr>
        <w:t>le</w:t>
      </w:r>
      <w:r>
        <w:rPr>
          <w:rFonts w:ascii="Arial" w:hAnsi="Arial" w:cs="Arial"/>
        </w:rPr>
        <w:t xml:space="preserve"> - - Area dei professionisti della salute e dei funzionari – profilo professionale del ruolo amministrativo – vigente CCNL comparto Sanità del 02.11.2022.</w:t>
      </w:r>
    </w:p>
    <w:p w14:paraId="1B84D787" w14:textId="77777777" w:rsidR="008F6C99" w:rsidRDefault="00500A3F">
      <w:pPr>
        <w:pStyle w:val="Standard"/>
        <w:spacing w:after="120" w:line="360" w:lineRule="auto"/>
        <w:jc w:val="both"/>
      </w:pPr>
      <w:r>
        <w:rPr>
          <w:rFonts w:ascii="Arial" w:hAnsi="Arial" w:cs="Arial"/>
        </w:rPr>
        <w:t xml:space="preserve">Da assegnare al Dipartimento Patrimonio e contabilità, SS Ufficio Economato logistica e Parco auto </w:t>
      </w:r>
      <w:r>
        <w:rPr>
          <w:rFonts w:ascii="Arial" w:hAnsi="Arial" w:cs="Arial"/>
        </w:rPr>
        <w:t xml:space="preserve">  – sede di Torino – (</w:t>
      </w:r>
      <w:r>
        <w:rPr>
          <w:rFonts w:ascii="Arial" w:hAnsi="Arial" w:cs="Arial"/>
          <w:b/>
          <w:bCs/>
        </w:rPr>
        <w:t>codice selezione DPC_ELP</w:t>
      </w:r>
      <w:r>
        <w:rPr>
          <w:rFonts w:ascii="Arial" w:hAnsi="Arial" w:cs="Arial"/>
        </w:rPr>
        <w:t>).</w:t>
      </w:r>
    </w:p>
    <w:p w14:paraId="524D2731" w14:textId="77777777" w:rsidR="008F6C99" w:rsidRDefault="00500A3F">
      <w:pPr>
        <w:pStyle w:val="Standard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consapevole delle sanzioni penali nel caso di dichiarazioni non veritiere e di falsità negli atti ai sensi dell’art. 76 del D.P.R. 28 dicembre 2000 n. 445,</w:t>
      </w:r>
    </w:p>
    <w:p w14:paraId="74E551C6" w14:textId="77777777" w:rsidR="008F6C99" w:rsidRDefault="008F6C99">
      <w:pPr>
        <w:pStyle w:val="Standard"/>
        <w:spacing w:after="120" w:line="360" w:lineRule="auto"/>
        <w:jc w:val="both"/>
        <w:rPr>
          <w:rFonts w:ascii="Arial" w:hAnsi="Arial" w:cs="Arial"/>
        </w:rPr>
      </w:pPr>
    </w:p>
    <w:p w14:paraId="1C7F0401" w14:textId="77777777" w:rsidR="008F6C99" w:rsidRDefault="00500A3F">
      <w:pPr>
        <w:pStyle w:val="Standard"/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4FC96391" w14:textId="77777777" w:rsidR="008F6C99" w:rsidRDefault="008F6C99">
      <w:pPr>
        <w:pStyle w:val="Standard"/>
        <w:spacing w:after="120" w:line="360" w:lineRule="auto"/>
        <w:jc w:val="center"/>
        <w:rPr>
          <w:rFonts w:ascii="Arial" w:hAnsi="Arial" w:cs="Arial"/>
        </w:rPr>
      </w:pPr>
    </w:p>
    <w:p w14:paraId="7BFD9D45" w14:textId="77777777" w:rsidR="008F6C99" w:rsidRDefault="00500A3F">
      <w:pPr>
        <w:pStyle w:val="Standard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</w:t>
      </w:r>
      <w:r>
        <w:rPr>
          <w:rFonts w:ascii="Arial" w:hAnsi="Arial" w:cs="Arial"/>
        </w:rPr>
        <w:t xml:space="preserve">articoli 46 e 47 del D.P.R.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:</w:t>
      </w:r>
    </w:p>
    <w:p w14:paraId="4B8759F9" w14:textId="77777777" w:rsidR="008F6C99" w:rsidRDefault="00500A3F">
      <w:pPr>
        <w:pStyle w:val="Standard"/>
        <w:numPr>
          <w:ilvl w:val="0"/>
          <w:numId w:val="7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nato/a il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……. a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 prov. …………………… codice fiscale 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 ;</w:t>
      </w:r>
    </w:p>
    <w:p w14:paraId="229393AE" w14:textId="77777777" w:rsidR="008F6C99" w:rsidRDefault="00500A3F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residente in Via ………………………………………………n. ……. CAP ………  a………………………………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prov.…………...……</w:t>
      </w:r>
      <w:r>
        <w:rPr>
          <w:rFonts w:ascii="Arial" w:hAnsi="Arial" w:cs="Arial"/>
        </w:rPr>
        <w:t>……Tel.…………….………………………… Email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…………………………………………………………………….……….. PEC ………………………………………………………………………</w:t>
      </w:r>
      <w:proofErr w:type="gramStart"/>
      <w:r>
        <w:rPr>
          <w:rFonts w:ascii="Arial" w:hAnsi="Arial" w:cs="Arial"/>
        </w:rPr>
        <w:t>...….</w:t>
      </w:r>
      <w:proofErr w:type="gramEnd"/>
      <w:r>
        <w:rPr>
          <w:rFonts w:ascii="Arial" w:hAnsi="Arial" w:cs="Arial"/>
        </w:rPr>
        <w:t>.……………………………;</w:t>
      </w:r>
    </w:p>
    <w:p w14:paraId="1295351C" w14:textId="77777777" w:rsidR="008F6C99" w:rsidRDefault="00500A3F">
      <w:pPr>
        <w:pStyle w:val="Standard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  <w:i/>
          <w:sz w:val="20"/>
          <w:szCs w:val="20"/>
        </w:rPr>
        <w:t>(da compilare solo se diverso dalla residenza)</w:t>
      </w:r>
      <w:r>
        <w:rPr>
          <w:rFonts w:ascii="Arial" w:hAnsi="Arial" w:cs="Arial"/>
        </w:rPr>
        <w:t xml:space="preserve"> di essere domiciliato in Via ……………………………………n. …………. CAP ………………  a………………………………. prov. …</w:t>
      </w:r>
      <w:r>
        <w:rPr>
          <w:rFonts w:ascii="Arial" w:hAnsi="Arial" w:cs="Arial"/>
        </w:rPr>
        <w:t>………….……;</w:t>
      </w:r>
    </w:p>
    <w:p w14:paraId="01231DCF" w14:textId="77777777" w:rsidR="008F6C99" w:rsidRDefault="00500A3F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 italiano o di altro stato membro dell’Unione Europea………….........................…;</w:t>
      </w:r>
    </w:p>
    <w:p w14:paraId="3B3B4F3D" w14:textId="77777777" w:rsidR="008F6C99" w:rsidRDefault="00500A3F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iscritto nelle liste elettorali del Comune di……...................................….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…………………… (indicare di seguito gli eventuali </w:t>
      </w:r>
      <w:r>
        <w:rPr>
          <w:rFonts w:ascii="Arial" w:hAnsi="Arial" w:cs="Arial"/>
        </w:rPr>
        <w:t>motivi della mancata iscrizione o della cancellazione dalle liste elettorali……………………………………………………………………………………………………);</w:t>
      </w:r>
    </w:p>
    <w:p w14:paraId="6D5BA41C" w14:textId="77777777" w:rsidR="008F6C99" w:rsidRDefault="00500A3F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godere dei diritti civili e politici;</w:t>
      </w:r>
    </w:p>
    <w:p w14:paraId="6FB3C061" w14:textId="77777777" w:rsidR="008F6C99" w:rsidRDefault="00500A3F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richiedere che le comunicazioni relative alla presente candidatura vengano inviate al </w:t>
      </w:r>
      <w:r>
        <w:rPr>
          <w:rFonts w:ascii="Arial" w:hAnsi="Arial" w:cs="Arial"/>
        </w:rPr>
        <w:t>seguente indirizzo PEC 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……………………………;</w:t>
      </w:r>
    </w:p>
    <w:p w14:paraId="5DE82CF7" w14:textId="77777777" w:rsidR="008F6C99" w:rsidRDefault="00500A3F">
      <w:pPr>
        <w:pStyle w:val="Standard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>di essere in possesso del seguente requisito di ammissione: titolo di studio…………………………………………………………………</w:t>
      </w:r>
      <w:proofErr w:type="gramStart"/>
      <w:r>
        <w:rPr>
          <w:rFonts w:ascii="Arial" w:hAnsi="Arial" w:cs="Arial"/>
        </w:rPr>
        <w:t>...,votazione</w:t>
      </w:r>
      <w:proofErr w:type="gramEnd"/>
      <w:r>
        <w:rPr>
          <w:rFonts w:ascii="Arial" w:hAnsi="Arial" w:cs="Arial"/>
        </w:rPr>
        <w:t xml:space="preserve"> ….……, conseguita/o </w:t>
      </w:r>
      <w:r>
        <w:rPr>
          <w:rFonts w:ascii="Arial" w:hAnsi="Arial" w:cs="Arial"/>
        </w:rPr>
        <w:lastRenderedPageBreak/>
        <w:t>presso………………………………………………….……………………………………………... il ……………………….</w:t>
      </w:r>
      <w:r>
        <w:rPr>
          <w:rFonts w:ascii="Arial" w:hAnsi="Arial" w:cs="Arial"/>
        </w:rPr>
        <w:t>..;</w:t>
      </w:r>
    </w:p>
    <w:p w14:paraId="2F11F6F1" w14:textId="77777777" w:rsidR="008F6C99" w:rsidRDefault="00500A3F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>di essere</w:t>
      </w:r>
      <w:r>
        <w:rPr>
          <w:rFonts w:ascii="Arial" w:hAnsi="Arial" w:cs="Arial"/>
          <w:b/>
        </w:rPr>
        <w:t xml:space="preserve"> attualmente dipendente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 rapporto di lavoro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 tempo </w:t>
      </w:r>
      <w:r>
        <w:rPr>
          <w:rFonts w:ascii="Arial" w:hAnsi="Arial" w:cs="Arial"/>
          <w:i/>
        </w:rPr>
        <w:t>(pieno o parziale)</w:t>
      </w:r>
      <w:r>
        <w:rPr>
          <w:rFonts w:ascii="Arial" w:hAnsi="Arial" w:cs="Arial"/>
          <w:b/>
        </w:rPr>
        <w:t xml:space="preserve"> …………………………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</w:rPr>
        <w:t xml:space="preserve">………………… 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indeterminato della seguente Pubblica Amministrazione</w:t>
      </w:r>
      <w:r>
        <w:rPr>
          <w:rFonts w:ascii="Arial" w:hAnsi="Arial" w:cs="Arial"/>
        </w:rPr>
        <w:t>: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…………….…………. appartenente al comparto di contrattazione ………………………, di prestare ser</w:t>
      </w:r>
      <w:r>
        <w:rPr>
          <w:rFonts w:ascii="Arial" w:hAnsi="Arial" w:cs="Arial"/>
        </w:rPr>
        <w:t xml:space="preserve">vizio presso </w:t>
      </w:r>
      <w:r>
        <w:rPr>
          <w:rFonts w:ascii="Arial" w:hAnsi="Arial" w:cs="Arial"/>
          <w:i/>
          <w:sz w:val="20"/>
          <w:szCs w:val="20"/>
        </w:rPr>
        <w:t>(struttura organizzativa dell’ente di appartenenza)</w:t>
      </w:r>
      <w:r>
        <w:rPr>
          <w:rFonts w:ascii="Arial" w:hAnsi="Arial" w:cs="Arial"/>
        </w:rPr>
        <w:t xml:space="preserve">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.………….……………………………………………</w:t>
      </w:r>
      <w:r>
        <w:rPr>
          <w:rFonts w:ascii="Arial" w:hAnsi="Arial" w:cs="Arial"/>
          <w:b/>
        </w:rPr>
        <w:t>e di essere disponibile alla sottoscrizione del contratto individuale di lavoro a tempo pieno</w:t>
      </w:r>
      <w:r>
        <w:rPr>
          <w:rFonts w:ascii="Arial" w:hAnsi="Arial" w:cs="Arial"/>
        </w:rPr>
        <w:t>;</w:t>
      </w:r>
    </w:p>
    <w:p w14:paraId="5F3B5503" w14:textId="77777777" w:rsidR="008F6C99" w:rsidRDefault="00500A3F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possedere il </w:t>
      </w:r>
      <w:r>
        <w:rPr>
          <w:rFonts w:ascii="Arial" w:hAnsi="Arial" w:cs="Arial"/>
          <w:b/>
          <w:bCs/>
        </w:rPr>
        <w:t>profilo professionale</w:t>
      </w:r>
      <w:r>
        <w:rPr>
          <w:rFonts w:ascii="Arial" w:hAnsi="Arial" w:cs="Arial"/>
        </w:rPr>
        <w:t xml:space="preserve"> 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</w:t>
      </w:r>
      <w:r>
        <w:rPr>
          <w:rFonts w:ascii="Arial" w:hAnsi="Arial" w:cs="Arial"/>
        </w:rPr>
        <w:t xml:space="preserve">…………………., </w:t>
      </w:r>
      <w:r>
        <w:rPr>
          <w:rFonts w:ascii="Arial" w:hAnsi="Arial" w:cs="Arial"/>
          <w:b/>
        </w:rPr>
        <w:t>profilo</w:t>
      </w:r>
      <w:r>
        <w:rPr>
          <w:rFonts w:ascii="Arial" w:hAnsi="Arial" w:cs="Arial"/>
        </w:rPr>
        <w:t xml:space="preserve">  …......................................................</w:t>
      </w:r>
      <w:r>
        <w:rPr>
          <w:rFonts w:ascii="Arial" w:hAnsi="Arial" w:cs="Arial"/>
          <w:b/>
          <w:bCs/>
        </w:rPr>
        <w:t>Area</w:t>
      </w:r>
      <w:r>
        <w:rPr>
          <w:rFonts w:ascii="Arial" w:hAnsi="Arial" w:cs="Arial"/>
        </w:rPr>
        <w:t>……………………………………………………..;</w:t>
      </w:r>
    </w:p>
    <w:p w14:paraId="02394FA7" w14:textId="77777777" w:rsidR="008F6C99" w:rsidRDefault="00500A3F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>di essere</w:t>
      </w:r>
      <w:r>
        <w:rPr>
          <w:rFonts w:ascii="Arial" w:hAnsi="Arial" w:cs="Arial"/>
          <w:b/>
        </w:rPr>
        <w:t xml:space="preserve"> fisicamente idoneo alla mansione</w:t>
      </w:r>
      <w:r>
        <w:rPr>
          <w:rFonts w:ascii="Arial" w:hAnsi="Arial" w:cs="Arial"/>
        </w:rPr>
        <w:t>;</w:t>
      </w:r>
    </w:p>
    <w:p w14:paraId="6BB15AEF" w14:textId="77777777" w:rsidR="008F6C99" w:rsidRDefault="00500A3F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 xml:space="preserve">di non aver </w:t>
      </w:r>
      <w:r>
        <w:rPr>
          <w:rFonts w:ascii="Arial" w:hAnsi="Arial" w:cs="Arial"/>
          <w:b/>
        </w:rPr>
        <w:t>procedimenti penali</w:t>
      </w:r>
      <w:r>
        <w:rPr>
          <w:rFonts w:ascii="Arial" w:hAnsi="Arial" w:cs="Arial"/>
        </w:rPr>
        <w:t xml:space="preserve"> in corso, né aver riportato </w:t>
      </w:r>
      <w:r>
        <w:rPr>
          <w:rFonts w:ascii="Arial" w:hAnsi="Arial" w:cs="Arial"/>
          <w:b/>
        </w:rPr>
        <w:t>condanne penali</w:t>
      </w:r>
      <w:r>
        <w:rPr>
          <w:rFonts w:ascii="Arial" w:hAnsi="Arial" w:cs="Arial"/>
        </w:rPr>
        <w:t xml:space="preserve">, anche se non definitive, né aver </w:t>
      </w:r>
      <w:r>
        <w:rPr>
          <w:rFonts w:ascii="Arial" w:hAnsi="Arial" w:cs="Arial"/>
        </w:rPr>
        <w:t>subito misure di prevenzione, misure di sicurezza detentiva, di arresto obbligatorio in flagranza o di libertà vigilata, impeditivi, ai sensi delle leggi vigenti in materia, della costituzione di un rapporto di lavoro con la Pubblica Amministrazione, anche</w:t>
      </w:r>
      <w:r>
        <w:rPr>
          <w:rFonts w:ascii="Arial" w:hAnsi="Arial" w:cs="Arial"/>
        </w:rPr>
        <w:t xml:space="preserve"> se con beneficio della non menzione sui certificati del casellario giudiziale (in caso affermativo specificare quali): ………………………………………………………………………………….;</w:t>
      </w:r>
    </w:p>
    <w:p w14:paraId="0DFA758C" w14:textId="77777777" w:rsidR="008F6C99" w:rsidRDefault="00500A3F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 xml:space="preserve">di non essere incorso in </w:t>
      </w:r>
      <w:r>
        <w:rPr>
          <w:rFonts w:ascii="Arial" w:hAnsi="Arial" w:cs="Arial"/>
          <w:b/>
        </w:rPr>
        <w:t>procedimenti disciplinari</w:t>
      </w:r>
      <w:r>
        <w:rPr>
          <w:rFonts w:ascii="Arial" w:hAnsi="Arial" w:cs="Arial"/>
        </w:rPr>
        <w:t>, conclusisi con sanzione superiore alla censura, ne</w:t>
      </w:r>
      <w:r>
        <w:rPr>
          <w:rFonts w:ascii="Arial" w:hAnsi="Arial" w:cs="Arial"/>
        </w:rPr>
        <w:t>l corso degli ultimi 24 mesi precedenti la data di pubblicazione del presente avviso, né avere procedimenti disciplinari in corso;</w:t>
      </w:r>
    </w:p>
    <w:p w14:paraId="5C7C237F" w14:textId="77777777" w:rsidR="008F6C99" w:rsidRDefault="00500A3F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dare il consenso al trattamento dei dati personali, anche quelli considerati “sensibili” in ordine alla comunicazione e al</w:t>
      </w:r>
      <w:r>
        <w:rPr>
          <w:rFonts w:ascii="Arial" w:hAnsi="Arial" w:cs="Arial"/>
        </w:rPr>
        <w:t xml:space="preserve">la diffusione degli stessi, a norma del Regolamento (UE) 2016/679 del Parlamento Europeo e del Consiglio relativo alla protezione delle persone fisiche con riguardo al trattamento dei dati personali, nonché alla libera circolazione di tali dati che abroga </w:t>
      </w:r>
      <w:r>
        <w:rPr>
          <w:rFonts w:ascii="Arial" w:hAnsi="Arial" w:cs="Arial"/>
        </w:rPr>
        <w:t>la direttiva 95/46/CE, direttamente applicabile in tutti gli Stati membri partire dal 25 maggio 2018;</w:t>
      </w:r>
    </w:p>
    <w:p w14:paraId="216A9C5A" w14:textId="77777777" w:rsidR="008F6C99" w:rsidRDefault="00500A3F">
      <w:pPr>
        <w:pStyle w:val="Standard"/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inoltre:</w:t>
      </w:r>
    </w:p>
    <w:p w14:paraId="11FCDAAD" w14:textId="77777777" w:rsidR="008F6C99" w:rsidRDefault="00500A3F">
      <w:pPr>
        <w:pStyle w:val="Standard"/>
        <w:widowControl w:val="0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e di accettare in modo pieno e incondizionato le disposizioni del presente avviso di mobilità;</w:t>
      </w:r>
    </w:p>
    <w:p w14:paraId="2C5DD83F" w14:textId="77777777" w:rsidR="008F6C99" w:rsidRDefault="00500A3F">
      <w:pPr>
        <w:pStyle w:val="Standard"/>
        <w:widowControl w:val="0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 dati </w:t>
      </w:r>
      <w:r>
        <w:rPr>
          <w:rFonts w:ascii="Arial" w:hAnsi="Arial" w:cs="Arial"/>
        </w:rPr>
        <w:t>inseriti nel proprio curriculum formativo e professionale corrispondono al vero.</w:t>
      </w:r>
    </w:p>
    <w:p w14:paraId="273DA19C" w14:textId="77777777" w:rsidR="008F6C99" w:rsidRDefault="00500A3F">
      <w:pPr>
        <w:pStyle w:val="Standard"/>
        <w:widowControl w:val="0"/>
        <w:spacing w:after="120"/>
        <w:jc w:val="both"/>
      </w:pPr>
      <w:r>
        <w:rPr>
          <w:rFonts w:ascii="Segoe UI Emoji" w:hAnsi="Segoe UI Emoji" w:cs="Segoe UI Emoji"/>
        </w:rPr>
        <w:t>🔲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di essere in posizione di comando presso l’Ente che bandisce il presente avviso (attenzione, va eventualmente selezionata la relativa casella).</w:t>
      </w:r>
      <w:r>
        <w:rPr>
          <w:rFonts w:ascii="Arial" w:hAnsi="Arial" w:cs="Arial"/>
        </w:rPr>
        <w:t xml:space="preserve">  </w:t>
      </w:r>
    </w:p>
    <w:p w14:paraId="026DA469" w14:textId="77777777" w:rsidR="008F6C99" w:rsidRDefault="00500A3F">
      <w:pPr>
        <w:pStyle w:val="Standard"/>
        <w:widowControl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alla presente do</w:t>
      </w:r>
      <w:r>
        <w:rPr>
          <w:rFonts w:ascii="Arial" w:hAnsi="Arial" w:cs="Arial"/>
        </w:rPr>
        <w:t>manda,</w:t>
      </w:r>
    </w:p>
    <w:p w14:paraId="4348EF3D" w14:textId="77777777" w:rsidR="008F6C99" w:rsidRDefault="00500A3F">
      <w:pPr>
        <w:pStyle w:val="Standard"/>
        <w:widowControl w:val="0"/>
        <w:numPr>
          <w:ilvl w:val="0"/>
          <w:numId w:val="9"/>
        </w:numPr>
        <w:spacing w:after="120"/>
        <w:jc w:val="both"/>
      </w:pPr>
      <w:r>
        <w:rPr>
          <w:rFonts w:ascii="Arial" w:hAnsi="Arial" w:cs="Arial"/>
          <w:b/>
        </w:rPr>
        <w:t>curriculum formativo e professionale datato e firmato</w:t>
      </w:r>
      <w:r>
        <w:rPr>
          <w:rFonts w:ascii="Arial" w:hAnsi="Arial" w:cs="Arial"/>
        </w:rPr>
        <w:t>;</w:t>
      </w:r>
    </w:p>
    <w:p w14:paraId="600EDF9C" w14:textId="77777777" w:rsidR="008F6C99" w:rsidRDefault="00500A3F">
      <w:pPr>
        <w:pStyle w:val="Standard"/>
        <w:widowControl w:val="0"/>
        <w:numPr>
          <w:ilvl w:val="0"/>
          <w:numId w:val="9"/>
        </w:numPr>
        <w:spacing w:after="120"/>
        <w:jc w:val="both"/>
      </w:pPr>
      <w:r>
        <w:rPr>
          <w:rFonts w:ascii="Arial" w:hAnsi="Arial" w:cs="Arial"/>
          <w:b/>
        </w:rPr>
        <w:t>copia fotostatica di un documento di riconoscimento in corso di validità, datata e firmata</w:t>
      </w:r>
      <w:r>
        <w:rPr>
          <w:rFonts w:ascii="Arial" w:hAnsi="Arial" w:cs="Arial"/>
        </w:rPr>
        <w:t>.</w:t>
      </w:r>
    </w:p>
    <w:p w14:paraId="35A55C75" w14:textId="77777777" w:rsidR="008F6C99" w:rsidRDefault="008F6C99">
      <w:pPr>
        <w:pStyle w:val="Standard"/>
        <w:spacing w:after="120"/>
        <w:ind w:left="227" w:hanging="227"/>
        <w:jc w:val="both"/>
        <w:rPr>
          <w:rFonts w:ascii="Arial" w:hAnsi="Arial" w:cs="Arial"/>
        </w:rPr>
      </w:pPr>
    </w:p>
    <w:p w14:paraId="23D8C6DA" w14:textId="77777777" w:rsidR="008F6C99" w:rsidRDefault="00500A3F">
      <w:pPr>
        <w:pStyle w:val="Standard"/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……………………………</w:t>
      </w:r>
    </w:p>
    <w:p w14:paraId="4E516493" w14:textId="77777777" w:rsidR="008F6C99" w:rsidRDefault="008F6C99">
      <w:pPr>
        <w:pStyle w:val="Standard"/>
        <w:spacing w:after="120"/>
        <w:ind w:left="227" w:hanging="227"/>
        <w:jc w:val="center"/>
        <w:rPr>
          <w:rFonts w:ascii="Arial" w:hAnsi="Arial" w:cs="Arial"/>
        </w:rPr>
      </w:pPr>
    </w:p>
    <w:p w14:paraId="238C2AE7" w14:textId="77777777" w:rsidR="008F6C99" w:rsidRDefault="008F6C99">
      <w:pPr>
        <w:pStyle w:val="Standard"/>
        <w:spacing w:after="120"/>
        <w:ind w:left="227" w:hanging="227"/>
        <w:jc w:val="center"/>
        <w:rPr>
          <w:rFonts w:ascii="Arial" w:hAnsi="Arial" w:cs="Arial"/>
        </w:rPr>
      </w:pPr>
    </w:p>
    <w:p w14:paraId="5356AF0B" w14:textId="77777777" w:rsidR="008F6C99" w:rsidRDefault="008F6C99">
      <w:pPr>
        <w:pStyle w:val="Standard"/>
        <w:spacing w:after="120"/>
        <w:ind w:left="227" w:hanging="227"/>
        <w:jc w:val="center"/>
        <w:rPr>
          <w:rFonts w:ascii="Arial" w:hAnsi="Arial" w:cs="Arial"/>
        </w:rPr>
      </w:pPr>
    </w:p>
    <w:p w14:paraId="3F860BA4" w14:textId="77777777" w:rsidR="008F6C99" w:rsidRDefault="00500A3F">
      <w:pPr>
        <w:pStyle w:val="Standard"/>
        <w:spacing w:after="120"/>
        <w:ind w:left="3767" w:firstLine="481"/>
        <w:jc w:val="center"/>
      </w:pPr>
      <w:r>
        <w:rPr>
          <w:rFonts w:ascii="Arial" w:hAnsi="Arial" w:cs="Arial"/>
          <w:b/>
        </w:rPr>
        <w:t>Firma</w:t>
      </w:r>
      <w:r>
        <w:rPr>
          <w:rFonts w:ascii="Arial" w:hAnsi="Arial" w:cs="Arial"/>
        </w:rPr>
        <w:t xml:space="preserve"> …………………………………….</w:t>
      </w:r>
    </w:p>
    <w:sectPr w:rsidR="008F6C99">
      <w:footerReference w:type="default" r:id="rId7"/>
      <w:pgSz w:w="11906" w:h="16838"/>
      <w:pgMar w:top="720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761B" w14:textId="77777777" w:rsidR="00000000" w:rsidRDefault="00500A3F">
      <w:r>
        <w:separator/>
      </w:r>
    </w:p>
  </w:endnote>
  <w:endnote w:type="continuationSeparator" w:id="0">
    <w:p w14:paraId="7ADEEA57" w14:textId="77777777" w:rsidR="00000000" w:rsidRDefault="0050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Mangal">
    <w:charset w:val="00"/>
    <w:family w:val="roman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E99A" w14:textId="77777777" w:rsidR="00D82391" w:rsidRDefault="00500A3F">
    <w:pPr>
      <w:pStyle w:val="Pidipagin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2453A5E5" w14:textId="77777777" w:rsidR="00D82391" w:rsidRDefault="00500A3F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79D5" w14:textId="77777777" w:rsidR="00000000" w:rsidRDefault="00500A3F">
      <w:r>
        <w:rPr>
          <w:color w:val="000000"/>
        </w:rPr>
        <w:separator/>
      </w:r>
    </w:p>
  </w:footnote>
  <w:footnote w:type="continuationSeparator" w:id="0">
    <w:p w14:paraId="2446B651" w14:textId="77777777" w:rsidR="00000000" w:rsidRDefault="0050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37C9"/>
    <w:multiLevelType w:val="multilevel"/>
    <w:tmpl w:val="A1F0040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32C7B5E"/>
    <w:multiLevelType w:val="multilevel"/>
    <w:tmpl w:val="33D267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B40408B"/>
    <w:multiLevelType w:val="multilevel"/>
    <w:tmpl w:val="9BAEC770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720681E"/>
    <w:multiLevelType w:val="multilevel"/>
    <w:tmpl w:val="4CDAA09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86E6C44"/>
    <w:multiLevelType w:val="multilevel"/>
    <w:tmpl w:val="8924B43E"/>
    <w:styleLink w:val="WW8Num3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DCC572B"/>
    <w:multiLevelType w:val="multilevel"/>
    <w:tmpl w:val="BFF262B2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3121A8F"/>
    <w:multiLevelType w:val="multilevel"/>
    <w:tmpl w:val="26FACE46"/>
    <w:styleLink w:val="WW8Num5"/>
    <w:lvl w:ilvl="0">
      <w:numFmt w:val="bullet"/>
      <w:lvlText w:val="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54CF557F"/>
    <w:multiLevelType w:val="multilevel"/>
    <w:tmpl w:val="51F6CA12"/>
    <w:styleLink w:val="WW8Num2"/>
    <w:lvl w:ilvl="0">
      <w:numFmt w:val="bullet"/>
      <w:lvlText w:val=""/>
      <w:lvlJc w:val="center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74563050">
    <w:abstractNumId w:val="0"/>
  </w:num>
  <w:num w:numId="2" w16cid:durableId="1628202385">
    <w:abstractNumId w:val="7"/>
  </w:num>
  <w:num w:numId="3" w16cid:durableId="865018353">
    <w:abstractNumId w:val="4"/>
  </w:num>
  <w:num w:numId="4" w16cid:durableId="1342703291">
    <w:abstractNumId w:val="5"/>
  </w:num>
  <w:num w:numId="5" w16cid:durableId="2021200898">
    <w:abstractNumId w:val="6"/>
  </w:num>
  <w:num w:numId="6" w16cid:durableId="1557861061">
    <w:abstractNumId w:val="2"/>
  </w:num>
  <w:num w:numId="7" w16cid:durableId="1187450511">
    <w:abstractNumId w:val="4"/>
    <w:lvlOverride w:ilvl="0">
      <w:startOverride w:val="1"/>
    </w:lvlOverride>
  </w:num>
  <w:num w:numId="8" w16cid:durableId="1771659622">
    <w:abstractNumId w:val="3"/>
  </w:num>
  <w:num w:numId="9" w16cid:durableId="2205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6C99"/>
    <w:rsid w:val="00500A3F"/>
    <w:rsid w:val="008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2B4C"/>
  <w15:docId w15:val="{2B2ECD0A-9517-46EF-AF80-CF4E4AC6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, 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, 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Mangal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Mangal, 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Arial" w:eastAsia="Arial" w:hAnsi="Arial" w:cs="Aria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Rosella Capezzera</dc:creator>
  <cp:lastModifiedBy>Alessandro Crimi Stigliolo</cp:lastModifiedBy>
  <cp:revision>2</cp:revision>
  <cp:lastPrinted>1995-11-21T17:41:00Z</cp:lastPrinted>
  <dcterms:created xsi:type="dcterms:W3CDTF">2023-05-18T07:37:00Z</dcterms:created>
  <dcterms:modified xsi:type="dcterms:W3CDTF">2023-05-18T07:37:00Z</dcterms:modified>
</cp:coreProperties>
</file>